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8"/>
        <w:gridCol w:w="949"/>
        <w:gridCol w:w="2299"/>
        <w:gridCol w:w="1317"/>
        <w:gridCol w:w="1485"/>
        <w:gridCol w:w="2390"/>
      </w:tblGrid>
      <w:tr w:rsidR="00F3139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397" w:rsidRDefault="007224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/>
                <w:b/>
                <w:sz w:val="36"/>
                <w:szCs w:val="36"/>
              </w:rPr>
              <w:t>臺北市教師研習中心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借調教師申請表</w:t>
            </w:r>
            <w:bookmarkEnd w:id="0"/>
          </w:p>
        </w:tc>
      </w:tr>
      <w:tr w:rsidR="00F31397">
        <w:tblPrEx>
          <w:tblCellMar>
            <w:top w:w="0" w:type="dxa"/>
            <w:bottom w:w="0" w:type="dxa"/>
          </w:tblCellMar>
        </w:tblPrEx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基本資料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生</w:t>
            </w:r>
          </w:p>
          <w:p w:rsidR="00F31397" w:rsidRDefault="007224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圖檔</w:t>
            </w: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現職服務學校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政</w:t>
            </w:r>
          </w:p>
          <w:p w:rsidR="00F31397" w:rsidRDefault="007224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  <w:p w:rsidR="00F31397" w:rsidRDefault="007224DC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請勾選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教職年資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月起至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日止，</w:t>
            </w:r>
          </w:p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聯絡資訊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</w:t>
            </w:r>
          </w:p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歷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28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經</w:t>
            </w:r>
          </w:p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歷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324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應</w:t>
            </w:r>
          </w:p>
          <w:p w:rsidR="00F31397" w:rsidRDefault="00F313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徵</w:t>
            </w:r>
          </w:p>
          <w:p w:rsidR="00F31397" w:rsidRDefault="00F313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動</w:t>
            </w:r>
          </w:p>
          <w:p w:rsidR="00F31397" w:rsidRDefault="00F313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機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1274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before="360" w:after="360" w:line="7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簡</w:t>
            </w:r>
          </w:p>
          <w:p w:rsidR="00F31397" w:rsidRDefault="007224DC">
            <w:pPr>
              <w:spacing w:before="360" w:after="360" w:line="7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要</w:t>
            </w:r>
          </w:p>
          <w:p w:rsidR="00F31397" w:rsidRDefault="007224DC">
            <w:pPr>
              <w:spacing w:before="360" w:after="360" w:line="7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自</w:t>
            </w:r>
          </w:p>
          <w:p w:rsidR="00F31397" w:rsidRDefault="007224DC">
            <w:pPr>
              <w:spacing w:before="360" w:after="360" w:line="72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述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F3139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39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97" w:rsidRDefault="007224D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申請教師簽章：</w:t>
            </w:r>
          </w:p>
        </w:tc>
      </w:tr>
    </w:tbl>
    <w:p w:rsidR="00F31397" w:rsidRDefault="00F31397"/>
    <w:sectPr w:rsidR="00F31397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DC" w:rsidRDefault="007224DC">
      <w:r>
        <w:separator/>
      </w:r>
    </w:p>
  </w:endnote>
  <w:endnote w:type="continuationSeparator" w:id="0">
    <w:p w:rsidR="007224DC" w:rsidRDefault="0072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DC" w:rsidRDefault="007224DC">
      <w:r>
        <w:rPr>
          <w:color w:val="000000"/>
        </w:rPr>
        <w:separator/>
      </w:r>
    </w:p>
  </w:footnote>
  <w:footnote w:type="continuationSeparator" w:id="0">
    <w:p w:rsidR="007224DC" w:rsidRDefault="0072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31397"/>
    <w:rsid w:val="002538E6"/>
    <w:rsid w:val="007224DC"/>
    <w:rsid w:val="00F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314C2D5-81BF-43FA-99E9-330DF3FD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梁文綺</dc:creator>
  <dc:description/>
  <cp:lastModifiedBy>buser2</cp:lastModifiedBy>
  <cp:revision>2</cp:revision>
  <dcterms:created xsi:type="dcterms:W3CDTF">2023-05-03T05:16:00Z</dcterms:created>
  <dcterms:modified xsi:type="dcterms:W3CDTF">2023-05-03T05:16:00Z</dcterms:modified>
</cp:coreProperties>
</file>