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6E" w:rsidRDefault="00A31742">
      <w:pPr>
        <w:spacing w:line="240" w:lineRule="atLeast"/>
        <w:ind w:right="-341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  <w:lang w:val="zh-TW"/>
        </w:rPr>
        <w:t>新北市</w:t>
      </w:r>
      <w:r>
        <w:rPr>
          <w:rFonts w:ascii="標楷體" w:eastAsia="標楷體" w:hAnsi="標楷體"/>
          <w:b/>
          <w:sz w:val="28"/>
          <w:szCs w:val="28"/>
          <w:lang w:val="zh-TW"/>
        </w:rPr>
        <w:t>112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p w:rsidR="007C3E6E" w:rsidRDefault="00A31742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依據：</w:t>
      </w:r>
    </w:p>
    <w:p w:rsidR="007C3E6E" w:rsidRDefault="00A31742">
      <w:pPr>
        <w:pStyle w:val="a3"/>
        <w:numPr>
          <w:ilvl w:val="0"/>
          <w:numId w:val="2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國民中小學教學支援工作人員聘任辦法。</w:t>
      </w:r>
    </w:p>
    <w:p w:rsidR="007C3E6E" w:rsidRDefault="00A31742">
      <w:pPr>
        <w:pStyle w:val="a3"/>
        <w:numPr>
          <w:ilvl w:val="0"/>
          <w:numId w:val="2"/>
        </w:numPr>
        <w:spacing w:line="240" w:lineRule="atLeast"/>
      </w:pPr>
      <w:r>
        <w:rPr>
          <w:rFonts w:eastAsia="標楷體"/>
          <w:szCs w:val="24"/>
        </w:rPr>
        <w:t>新北市原住民族教育資源中心</w:t>
      </w:r>
      <w:r>
        <w:rPr>
          <w:rFonts w:eastAsia="標楷體"/>
          <w:szCs w:val="24"/>
        </w:rPr>
        <w:t>112</w:t>
      </w:r>
      <w:r>
        <w:rPr>
          <w:rFonts w:eastAsia="標楷體"/>
          <w:szCs w:val="24"/>
        </w:rPr>
        <w:t>學年整體計畫。</w:t>
      </w:r>
    </w:p>
    <w:p w:rsidR="007C3E6E" w:rsidRDefault="00A31742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計畫目標</w:t>
      </w:r>
    </w:p>
    <w:p w:rsidR="007C3E6E" w:rsidRDefault="00A31742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儲備本土語文師資，落實本土語文傳承與扎根。</w:t>
      </w:r>
    </w:p>
    <w:p w:rsidR="007C3E6E" w:rsidRDefault="00A31742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二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發展族語老師運用教學原理，有效使用適當之教學方法。</w:t>
      </w:r>
    </w:p>
    <w:p w:rsidR="007C3E6E" w:rsidRDefault="00A31742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三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培養核心素養導向教學知能，轉化教學實踐與應用能力。</w:t>
      </w: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辦理單位：</w:t>
      </w:r>
    </w:p>
    <w:p w:rsidR="007C3E6E" w:rsidRDefault="00A31742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7C3E6E" w:rsidRDefault="00A31742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承辦單位：新北市原住民族教育資源中心</w:t>
      </w:r>
    </w:p>
    <w:p w:rsidR="007C3E6E" w:rsidRDefault="00A31742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協辦單位：臺北市原住民族教育資源中心</w:t>
      </w:r>
    </w:p>
    <w:p w:rsidR="007C3E6E" w:rsidRDefault="00A31742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桃園市原住民族教育資源中心</w:t>
      </w:r>
    </w:p>
    <w:p w:rsidR="007C3E6E" w:rsidRDefault="00A31742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宜蘭縣原住民族教育資源中心</w:t>
      </w:r>
    </w:p>
    <w:p w:rsidR="007C3E6E" w:rsidRDefault="00A31742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基隆市原住民族教育資源中心</w:t>
      </w: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辦理日期：</w:t>
      </w:r>
    </w:p>
    <w:p w:rsidR="007C3E6E" w:rsidRDefault="00A31742">
      <w:pPr>
        <w:pStyle w:val="a3"/>
        <w:numPr>
          <w:ilvl w:val="0"/>
          <w:numId w:val="4"/>
        </w:numPr>
        <w:spacing w:before="90" w:line="240" w:lineRule="atLeast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113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13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20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21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27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28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。</w:t>
      </w:r>
    </w:p>
    <w:p w:rsidR="007C3E6E" w:rsidRDefault="00A31742">
      <w:pPr>
        <w:pStyle w:val="a3"/>
        <w:numPr>
          <w:ilvl w:val="0"/>
          <w:numId w:val="4"/>
        </w:numPr>
        <w:spacing w:before="90" w:line="240" w:lineRule="atLeast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上午</w:t>
      </w:r>
      <w:r>
        <w:rPr>
          <w:rFonts w:ascii="標楷體" w:eastAsia="標楷體" w:hAnsi="標楷體"/>
          <w:bCs/>
          <w:szCs w:val="24"/>
        </w:rPr>
        <w:t>9</w:t>
      </w:r>
      <w:r>
        <w:rPr>
          <w:rFonts w:ascii="標楷體" w:eastAsia="標楷體" w:hAnsi="標楷體"/>
          <w:bCs/>
          <w:szCs w:val="24"/>
        </w:rPr>
        <w:t>點至下午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時，共計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小時。</w:t>
      </w:r>
    </w:p>
    <w:p w:rsidR="007C3E6E" w:rsidRDefault="00A31742">
      <w:pPr>
        <w:pStyle w:val="a3"/>
        <w:tabs>
          <w:tab w:val="left" w:pos="709"/>
        </w:tabs>
        <w:spacing w:before="180" w:line="240" w:lineRule="atLeast"/>
        <w:ind w:left="1080"/>
      </w:pPr>
      <w:r>
        <w:rPr>
          <w:rFonts w:ascii="標楷體" w:eastAsia="標楷體" w:hAnsi="標楷體"/>
          <w:b/>
          <w:szCs w:val="24"/>
        </w:rPr>
        <w:t>備註：認證課程需達</w:t>
      </w:r>
      <w:r>
        <w:rPr>
          <w:rFonts w:ascii="標楷體" w:eastAsia="標楷體" w:hAnsi="標楷體"/>
          <w:b/>
          <w:szCs w:val="24"/>
        </w:rPr>
        <w:t>36</w:t>
      </w:r>
      <w:r>
        <w:rPr>
          <w:rFonts w:ascii="標楷體" w:eastAsia="標楷體" w:hAnsi="標楷體"/>
          <w:b/>
          <w:szCs w:val="24"/>
        </w:rPr>
        <w:t>小時，不可缺席。</w:t>
      </w: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實施內容：</w:t>
      </w:r>
    </w:p>
    <w:p w:rsidR="007C3E6E" w:rsidRDefault="00A31742">
      <w:pPr>
        <w:pStyle w:val="a3"/>
        <w:numPr>
          <w:ilvl w:val="0"/>
          <w:numId w:val="5"/>
        </w:numPr>
        <w:tabs>
          <w:tab w:val="left" w:pos="-61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參加對象：</w:t>
      </w:r>
    </w:p>
    <w:p w:rsidR="007C3E6E" w:rsidRDefault="00A31742">
      <w:pPr>
        <w:pStyle w:val="a3"/>
        <w:tabs>
          <w:tab w:val="left" w:pos="-251"/>
        </w:tabs>
        <w:spacing w:before="180" w:line="240" w:lineRule="atLeast"/>
        <w:ind w:left="840"/>
      </w:pPr>
      <w:r>
        <w:rPr>
          <w:rFonts w:ascii="標楷體" w:eastAsia="標楷體" w:hAnsi="標楷體"/>
          <w:bCs/>
          <w:szCs w:val="24"/>
        </w:rPr>
        <w:t>需已取得原住民族委員會</w:t>
      </w:r>
      <w:r>
        <w:rPr>
          <w:rFonts w:ascii="標楷體" w:eastAsia="標楷體" w:hAnsi="標楷體"/>
          <w:bCs/>
          <w:szCs w:val="24"/>
        </w:rPr>
        <w:t>102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12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31</w:t>
      </w:r>
      <w:r>
        <w:rPr>
          <w:rFonts w:ascii="標楷體" w:eastAsia="標楷體" w:hAnsi="標楷體"/>
          <w:bCs/>
          <w:szCs w:val="24"/>
        </w:rPr>
        <w:t>日以前核發之原住民族語言能力認證考試合格證書或</w:t>
      </w:r>
      <w:r>
        <w:rPr>
          <w:rFonts w:ascii="標楷體" w:eastAsia="標楷體" w:hAnsi="標楷體"/>
          <w:bCs/>
          <w:szCs w:val="24"/>
        </w:rPr>
        <w:t>103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日以後核發之原住民族語言能力認證測驗高級以上合格證書者。</w:t>
      </w:r>
    </w:p>
    <w:p w:rsidR="007C3E6E" w:rsidRDefault="00A31742">
      <w:pPr>
        <w:pStyle w:val="a3"/>
        <w:numPr>
          <w:ilvl w:val="0"/>
          <w:numId w:val="5"/>
        </w:numPr>
        <w:spacing w:before="90" w:line="24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報名方式：</w:t>
      </w:r>
    </w:p>
    <w:p w:rsidR="007C3E6E" w:rsidRDefault="00A31742">
      <w:pPr>
        <w:pStyle w:val="a3"/>
        <w:numPr>
          <w:ilvl w:val="1"/>
          <w:numId w:val="6"/>
        </w:numPr>
        <w:spacing w:before="90" w:line="240" w:lineRule="atLeast"/>
        <w:ind w:left="1276" w:hanging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報名時間從</w:t>
      </w:r>
      <w:r>
        <w:rPr>
          <w:rFonts w:ascii="標楷體" w:eastAsia="標楷體" w:hAnsi="標楷體"/>
          <w:bCs/>
          <w:szCs w:val="24"/>
        </w:rPr>
        <w:t>113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至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截止，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29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五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公告錄取名單。</w:t>
      </w:r>
    </w:p>
    <w:p w:rsidR="007C3E6E" w:rsidRDefault="00A31742">
      <w:pPr>
        <w:pStyle w:val="a3"/>
        <w:numPr>
          <w:ilvl w:val="1"/>
          <w:numId w:val="6"/>
        </w:numPr>
        <w:spacing w:before="90" w:line="240" w:lineRule="atLeast"/>
        <w:ind w:left="1276" w:hanging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請至本市原住民族教育資源中心網站</w:t>
      </w:r>
      <w:r>
        <w:rPr>
          <w:rFonts w:ascii="標楷體" w:eastAsia="標楷體" w:hAnsi="標楷體"/>
          <w:bCs/>
          <w:szCs w:val="24"/>
        </w:rPr>
        <w:t>/</w:t>
      </w:r>
      <w:r>
        <w:rPr>
          <w:rFonts w:ascii="標楷體" w:eastAsia="標楷體" w:hAnsi="標楷體"/>
          <w:bCs/>
          <w:szCs w:val="24"/>
        </w:rPr>
        <w:t>「最新消息」，點選「</w:t>
      </w:r>
      <w:r>
        <w:rPr>
          <w:rFonts w:ascii="標楷體" w:eastAsia="標楷體" w:hAnsi="標楷體"/>
          <w:bCs/>
          <w:szCs w:val="24"/>
        </w:rPr>
        <w:t>112</w:t>
      </w:r>
      <w:r>
        <w:rPr>
          <w:rFonts w:ascii="標楷體" w:eastAsia="標楷體" w:hAnsi="標楷體"/>
          <w:bCs/>
          <w:szCs w:val="24"/>
        </w:rPr>
        <w:t>學年度族語教學支援工作人員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小時認證研習」或掃描</w:t>
      </w:r>
      <w:r>
        <w:rPr>
          <w:rFonts w:ascii="標楷體" w:eastAsia="標楷體" w:hAnsi="標楷體"/>
          <w:bCs/>
          <w:szCs w:val="24"/>
        </w:rPr>
        <w:t>QRcode</w:t>
      </w:r>
      <w:r>
        <w:rPr>
          <w:rFonts w:ascii="標楷體" w:eastAsia="標楷體" w:hAnsi="標楷體"/>
          <w:bCs/>
          <w:szCs w:val="24"/>
        </w:rPr>
        <w:t>進入網站。</w:t>
      </w:r>
    </w:p>
    <w:p w:rsidR="007C3E6E" w:rsidRDefault="00A31742">
      <w:pPr>
        <w:pStyle w:val="a3"/>
        <w:numPr>
          <w:ilvl w:val="1"/>
          <w:numId w:val="6"/>
        </w:numPr>
        <w:spacing w:before="90" w:line="240" w:lineRule="atLeast"/>
        <w:ind w:left="1276" w:hanging="425"/>
      </w:pPr>
      <w:bookmarkStart w:id="1" w:name="_Hlk160519848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208912</wp:posOffset>
            </wp:positionV>
            <wp:extent cx="1171575" cy="1171575"/>
            <wp:effectExtent l="0" t="0" r="9525" b="9525"/>
            <wp:wrapNone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szCs w:val="24"/>
        </w:rPr>
        <w:t>另請於</w:t>
      </w:r>
      <w:r>
        <w:rPr>
          <w:rFonts w:ascii="標楷體" w:eastAsia="標楷體" w:hAnsi="標楷體"/>
          <w:b/>
          <w:bCs/>
          <w:szCs w:val="24"/>
        </w:rPr>
        <w:t>113</w:t>
      </w:r>
      <w:r>
        <w:rPr>
          <w:rFonts w:ascii="標楷體" w:eastAsia="標楷體" w:hAnsi="標楷體"/>
          <w:b/>
          <w:bCs/>
          <w:szCs w:val="24"/>
        </w:rPr>
        <w:t>年</w:t>
      </w:r>
      <w:r>
        <w:rPr>
          <w:rFonts w:ascii="標楷體" w:eastAsia="標楷體" w:hAnsi="標楷體"/>
          <w:b/>
          <w:bCs/>
          <w:szCs w:val="24"/>
        </w:rPr>
        <w:t>4</w:t>
      </w:r>
      <w:r>
        <w:rPr>
          <w:rFonts w:ascii="標楷體" w:eastAsia="標楷體" w:hAnsi="標楷體"/>
          <w:b/>
          <w:bCs/>
          <w:szCs w:val="24"/>
        </w:rPr>
        <w:t>月</w:t>
      </w:r>
      <w:r>
        <w:rPr>
          <w:rFonts w:ascii="標楷體" w:eastAsia="標楷體" w:hAnsi="標楷體"/>
          <w:b/>
          <w:bCs/>
          <w:szCs w:val="24"/>
        </w:rPr>
        <w:t>13</w:t>
      </w:r>
      <w:r>
        <w:rPr>
          <w:rFonts w:ascii="標楷體" w:eastAsia="標楷體" w:hAnsi="標楷體"/>
          <w:b/>
          <w:bCs/>
          <w:szCs w:val="24"/>
        </w:rPr>
        <w:t>日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六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第一次上課時，繳交附件一、二及相關證明文件影本，以利後續資料審查。</w:t>
      </w:r>
      <w:bookmarkEnd w:id="1"/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bCs/>
          <w:szCs w:val="24"/>
        </w:rPr>
        <w:lastRenderedPageBreak/>
        <w:t>研習</w:t>
      </w:r>
      <w:r>
        <w:rPr>
          <w:rFonts w:ascii="標楷體" w:eastAsia="標楷體" w:hAnsi="標楷體" w:cs="Arial Unicode MS"/>
          <w:szCs w:val="24"/>
        </w:rPr>
        <w:t>地點：</w:t>
      </w:r>
    </w:p>
    <w:p w:rsidR="007C3E6E" w:rsidRDefault="00A31742">
      <w:pPr>
        <w:pStyle w:val="a3"/>
        <w:numPr>
          <w:ilvl w:val="0"/>
          <w:numId w:val="7"/>
        </w:numPr>
        <w:snapToGrid w:val="0"/>
        <w:spacing w:line="360" w:lineRule="auto"/>
        <w:ind w:left="993" w:right="-482" w:hanging="567"/>
        <w:rPr>
          <w:rFonts w:eastAsia="標楷體"/>
          <w:szCs w:val="24"/>
        </w:rPr>
      </w:pPr>
      <w:r>
        <w:rPr>
          <w:rFonts w:eastAsia="標楷體"/>
          <w:szCs w:val="24"/>
        </w:rPr>
        <w:t>新北市原住民族教育資源中心（蘆洲仁愛國小內）</w:t>
      </w:r>
    </w:p>
    <w:p w:rsidR="007C3E6E" w:rsidRDefault="00A31742">
      <w:pPr>
        <w:pStyle w:val="a3"/>
        <w:snapToGrid w:val="0"/>
        <w:spacing w:line="360" w:lineRule="auto"/>
        <w:ind w:left="993" w:right="-482"/>
        <w:rPr>
          <w:rFonts w:eastAsia="標楷體"/>
          <w:szCs w:val="24"/>
        </w:rPr>
      </w:pPr>
      <w:r>
        <w:rPr>
          <w:rFonts w:eastAsia="標楷體"/>
          <w:szCs w:val="24"/>
        </w:rPr>
        <w:t>新北市蘆洲區民族路</w:t>
      </w:r>
      <w:r>
        <w:rPr>
          <w:rFonts w:eastAsia="標楷體"/>
          <w:szCs w:val="24"/>
        </w:rPr>
        <w:t>488</w:t>
      </w:r>
      <w:r>
        <w:rPr>
          <w:rFonts w:eastAsia="標楷體"/>
          <w:szCs w:val="24"/>
        </w:rPr>
        <w:t>號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樓會議室</w:t>
      </w:r>
    </w:p>
    <w:p w:rsidR="007C3E6E" w:rsidRDefault="00A31742">
      <w:pPr>
        <w:pStyle w:val="a3"/>
        <w:numPr>
          <w:ilvl w:val="0"/>
          <w:numId w:val="7"/>
        </w:numPr>
        <w:snapToGrid w:val="0"/>
        <w:spacing w:line="360" w:lineRule="auto"/>
        <w:ind w:left="993" w:hanging="567"/>
        <w:rPr>
          <w:rFonts w:eastAsia="標楷體"/>
          <w:szCs w:val="24"/>
        </w:rPr>
      </w:pPr>
      <w:r>
        <w:rPr>
          <w:rFonts w:eastAsia="標楷體"/>
          <w:szCs w:val="24"/>
        </w:rPr>
        <w:t>本中心由蘆洲捷運站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號出口，步行約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分鐘即可到達。</w:t>
      </w:r>
    </w:p>
    <w:p w:rsidR="007C3E6E" w:rsidRDefault="00A31742">
      <w:pPr>
        <w:pStyle w:val="a3"/>
        <w:numPr>
          <w:ilvl w:val="0"/>
          <w:numId w:val="7"/>
        </w:numPr>
        <w:snapToGrid w:val="0"/>
        <w:spacing w:line="360" w:lineRule="auto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本中心車位有限，請盡量搭乘大眾運輸工具或將車停至對面收費停車場。</w:t>
      </w: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szCs w:val="24"/>
        </w:rPr>
        <w:t>課程</w:t>
      </w:r>
      <w:r>
        <w:rPr>
          <w:rFonts w:ascii="標楷體" w:eastAsia="標楷體" w:hAnsi="標楷體"/>
          <w:bCs/>
          <w:szCs w:val="24"/>
        </w:rPr>
        <w:t>說明</w:t>
      </w:r>
      <w:r>
        <w:rPr>
          <w:rFonts w:ascii="標楷體" w:eastAsia="標楷體" w:hAnsi="標楷體"/>
          <w:szCs w:val="24"/>
        </w:rPr>
        <w:t>：</w:t>
      </w:r>
    </w:p>
    <w:p w:rsidR="007C3E6E" w:rsidRDefault="00A31742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全程參與者，核發認證研習證書；未全程參與者，依實核發研習時數。</w:t>
      </w:r>
    </w:p>
    <w:p w:rsidR="007C3E6E" w:rsidRDefault="00A31742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部份課程採分組進行，屆時會說明編組方式及上課教室。</w:t>
      </w:r>
    </w:p>
    <w:p w:rsidR="007C3E6E" w:rsidRDefault="00A31742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課程規劃表如下：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04"/>
        <w:gridCol w:w="2835"/>
        <w:gridCol w:w="708"/>
        <w:gridCol w:w="4395"/>
      </w:tblGrid>
      <w:tr w:rsidR="007C3E6E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科目名稱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講師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共同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高元杰校長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新北市特聘督學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十二年國民基本教育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課程綱要簡介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高秀玉主任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新北市原住民族教學資源中心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黃美金教授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國立臺灣師範大學退休教授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族語教材編輯原理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李台元博士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國立政治大學兼任講師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原住民文化融入教學課程介紹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拉罕</w:t>
            </w:r>
            <w:r>
              <w:rPr>
                <w:rFonts w:ascii="標楷體" w:eastAsia="標楷體" w:hAnsi="標楷體"/>
                <w:szCs w:val="24"/>
              </w:rPr>
              <w:t>•</w:t>
            </w:r>
            <w:r>
              <w:rPr>
                <w:rFonts w:ascii="標楷體" w:eastAsia="標楷體" w:hAnsi="標楷體"/>
                <w:szCs w:val="24"/>
              </w:rPr>
              <w:t>羅幸校長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花蓮縣崇德國民小學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族語教案設計原則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族語教案實作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族語教學觀摩及實習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林惠茹主任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臺中市原住民族教育資源中心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原住民族語書寫符號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及語音系統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阿美族語：朱清義老師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臺北語言學習中心講師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泰雅族語：蘇美娟校長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新竹縣桃山國小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賽夏族語：高清菊校長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苗栗縣東河國小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排灣族語：李瑞和老師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新北市族語老師、臺灣大學人類系兼任講師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布農族語：打亥</w:t>
            </w:r>
            <w:r>
              <w:rPr>
                <w:rFonts w:ascii="標楷體" w:eastAsia="標楷體" w:hAnsi="標楷體"/>
                <w:szCs w:val="24"/>
              </w:rPr>
              <w:t>‧</w:t>
            </w:r>
            <w:r>
              <w:rPr>
                <w:rFonts w:ascii="標楷體" w:eastAsia="標楷體" w:hAnsi="標楷體"/>
                <w:szCs w:val="24"/>
              </w:rPr>
              <w:t>伊斯南冠</w:t>
            </w:r>
            <w:r>
              <w:rPr>
                <w:rFonts w:ascii="標楷體" w:eastAsia="標楷體" w:hAnsi="標楷體"/>
                <w:szCs w:val="24"/>
              </w:rPr>
              <w:t>‧</w:t>
            </w:r>
            <w:r>
              <w:rPr>
                <w:rFonts w:ascii="標楷體" w:eastAsia="標楷體" w:hAnsi="標楷體"/>
                <w:szCs w:val="24"/>
              </w:rPr>
              <w:t>犮拉菲校長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高雄市民權國小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</w:t>
            </w:r>
            <w:r>
              <w:rPr>
                <w:rFonts w:ascii="標楷體" w:eastAsia="標楷體" w:hAnsi="標楷體"/>
                <w:szCs w:val="24"/>
              </w:rPr>
              <w:t>備註：視報名學員族別，彈性調整講師需求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121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原住民族語詞彙及構詞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原住民族語語法結構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C3E6E" w:rsidRDefault="007C3E6E">
      <w:pPr>
        <w:spacing w:line="240" w:lineRule="atLeast"/>
        <w:rPr>
          <w:rFonts w:ascii="標楷體" w:eastAsia="標楷體" w:hAnsi="標楷體"/>
          <w:szCs w:val="24"/>
        </w:rPr>
      </w:pPr>
    </w:p>
    <w:p w:rsidR="007C3E6E" w:rsidRDefault="007C3E6E">
      <w:pPr>
        <w:spacing w:line="240" w:lineRule="atLeast"/>
        <w:rPr>
          <w:rFonts w:ascii="標楷體" w:eastAsia="標楷體" w:hAnsi="標楷體"/>
          <w:szCs w:val="24"/>
        </w:rPr>
      </w:pP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經費概算：由本府教育局相關經費支應。</w:t>
      </w: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預期成效：</w:t>
      </w:r>
    </w:p>
    <w:p w:rsidR="007C3E6E" w:rsidRDefault="00A31742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提昇族語教學品質，有效提高族語學習成效。</w:t>
      </w:r>
    </w:p>
    <w:p w:rsidR="007C3E6E" w:rsidRDefault="00A31742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強化族語文專業，厚植傳承與發展之力度與深度。</w:t>
      </w:r>
    </w:p>
    <w:p w:rsidR="007C3E6E" w:rsidRDefault="00A31742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吸引優秀原住民族人加入族語教學行列，充實族語師資。</w:t>
      </w:r>
    </w:p>
    <w:p w:rsidR="007C3E6E" w:rsidRDefault="00A31742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充實原住民族語文課綱知能，加強課程設計知能。</w:t>
      </w: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獎勵：承辦學校校長依「公立高級中等以下學校校長成績考核辦法」第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條第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款第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目辦理重要計畫嘉獎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次、學校工作人員依「新北市政府所屬各級學校及幼兒園辦理教師敘獎處理原則」附表第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款辦理各項跨區或全市性研習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討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會績效優良者，工作人員嘉獎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次以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人為限，含主辦人員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人嘉獎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次。</w:t>
      </w:r>
    </w:p>
    <w:p w:rsidR="007C3E6E" w:rsidRDefault="00A31742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ind w:left="851" w:hanging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</w:t>
      </w:r>
    </w:p>
    <w:p w:rsidR="007C3E6E" w:rsidRDefault="00A31742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ascii="標楷體" w:eastAsia="標楷體" w:hAnsi="標楷體"/>
          <w:bCs/>
          <w:szCs w:val="24"/>
        </w:rPr>
        <w:t>若有</w:t>
      </w:r>
      <w:r>
        <w:rPr>
          <w:rFonts w:eastAsia="標楷體"/>
          <w:szCs w:val="24"/>
        </w:rPr>
        <w:t>相關</w:t>
      </w:r>
      <w:r>
        <w:rPr>
          <w:rFonts w:ascii="標楷體" w:eastAsia="標楷體" w:hAnsi="標楷體"/>
          <w:bCs/>
          <w:szCs w:val="24"/>
        </w:rPr>
        <w:t>問題，請洽詢新北市原住民族教育資源中心柯老師，電話：</w:t>
      </w:r>
      <w:r>
        <w:rPr>
          <w:rFonts w:ascii="標楷體" w:eastAsia="標楷體" w:hAnsi="標楷體"/>
          <w:bCs/>
          <w:szCs w:val="24"/>
        </w:rPr>
        <w:t>(02)22835183</w:t>
      </w:r>
      <w:r>
        <w:rPr>
          <w:rFonts w:ascii="標楷體" w:eastAsia="標楷體" w:hAnsi="標楷體"/>
          <w:bCs/>
          <w:szCs w:val="24"/>
        </w:rPr>
        <w:t>分機</w:t>
      </w:r>
      <w:r>
        <w:rPr>
          <w:rFonts w:ascii="標楷體" w:eastAsia="標楷體" w:hAnsi="標楷體"/>
          <w:bCs/>
          <w:szCs w:val="24"/>
        </w:rPr>
        <w:t>15</w:t>
      </w:r>
      <w:r>
        <w:rPr>
          <w:rFonts w:ascii="標楷體" w:eastAsia="標楷體" w:hAnsi="標楷體"/>
          <w:bCs/>
          <w:szCs w:val="24"/>
        </w:rPr>
        <w:t>。</w:t>
      </w:r>
    </w:p>
    <w:p w:rsidR="007C3E6E" w:rsidRDefault="00A31742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eastAsia="標楷體"/>
          <w:szCs w:val="24"/>
        </w:rPr>
        <w:t>其他</w:t>
      </w:r>
      <w:r>
        <w:rPr>
          <w:rFonts w:ascii="標楷體" w:eastAsia="標楷體" w:hAnsi="標楷體"/>
          <w:bCs/>
          <w:szCs w:val="24"/>
        </w:rPr>
        <w:t>未盡事宜，承辦單位得依實際需要進行修正。</w:t>
      </w:r>
    </w:p>
    <w:p w:rsidR="007C3E6E" w:rsidRDefault="007C3E6E">
      <w:pPr>
        <w:pageBreakBefore/>
        <w:widowControl/>
        <w:rPr>
          <w:rFonts w:ascii="標楷體" w:eastAsia="標楷體" w:hAnsi="標楷體"/>
          <w:bCs/>
          <w:szCs w:val="24"/>
        </w:rPr>
      </w:pPr>
    </w:p>
    <w:p w:rsidR="007C3E6E" w:rsidRDefault="00A31742">
      <w:pPr>
        <w:spacing w:line="240" w:lineRule="atLeast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附件一</w:t>
      </w:r>
    </w:p>
    <w:p w:rsidR="007C3E6E" w:rsidRDefault="00A31742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新北市</w:t>
      </w:r>
      <w:r>
        <w:rPr>
          <w:rFonts w:ascii="標楷體" w:eastAsia="標楷體" w:hAnsi="標楷體"/>
          <w:b/>
          <w:sz w:val="28"/>
          <w:szCs w:val="28"/>
          <w:lang w:val="zh-TW"/>
        </w:rPr>
        <w:t>112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p w:rsidR="007C3E6E" w:rsidRDefault="00A31742">
      <w:pPr>
        <w:spacing w:before="180" w:after="180" w:line="360" w:lineRule="exact"/>
        <w:jc w:val="center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【報名表】</w:t>
      </w:r>
    </w:p>
    <w:p w:rsidR="007C3E6E" w:rsidRDefault="00A31742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編號（）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2110"/>
        <w:gridCol w:w="187"/>
        <w:gridCol w:w="708"/>
        <w:gridCol w:w="944"/>
        <w:gridCol w:w="474"/>
        <w:gridCol w:w="709"/>
        <w:gridCol w:w="656"/>
        <w:gridCol w:w="761"/>
        <w:gridCol w:w="928"/>
        <w:gridCol w:w="1951"/>
      </w:tblGrid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234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二吋相片一張）浮貼處</w:t>
            </w:r>
          </w:p>
          <w:p w:rsidR="007C3E6E" w:rsidRDefault="007C3E6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4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日：夜：行動：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繳驗證件</w:t>
            </w:r>
          </w:p>
          <w:p w:rsidR="007C3E6E" w:rsidRDefault="007C3E6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7C3E6E" w:rsidRDefault="00A31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請打</w:t>
            </w:r>
            <w:r>
              <w:rPr>
                <w:rFonts w:ascii="標楷體" w:eastAsia="標楷體" w:hAnsi="標楷體"/>
                <w:szCs w:val="24"/>
              </w:rPr>
              <w:t>)</w:t>
            </w:r>
          </w:p>
        </w:tc>
        <w:tc>
          <w:tcPr>
            <w:tcW w:w="6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國民身份證影本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畢業證書影本．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切結書正本</w:t>
            </w:r>
          </w:p>
          <w:p w:rsidR="007C3E6E" w:rsidRDefault="00A3174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經歷證明文件</w:t>
            </w:r>
          </w:p>
          <w:p w:rsidR="007C3E6E" w:rsidRDefault="00A31742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資格證明文件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概述：）</w:t>
            </w:r>
          </w:p>
          <w:p w:rsidR="007C3E6E" w:rsidRDefault="00A31742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其他證件（　　　　　　）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報名人</w:t>
            </w:r>
          </w:p>
          <w:p w:rsidR="007C3E6E" w:rsidRDefault="00A31742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7C3E6E" w:rsidRDefault="00A31742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7C3E6E" w:rsidRDefault="00A31742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研習不合格原因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7C3E6E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7C3E6E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C3E6E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E6E" w:rsidRDefault="00A31742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是否核發</w:t>
            </w:r>
          </w:p>
          <w:p w:rsidR="007C3E6E" w:rsidRDefault="00A31742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E6E" w:rsidRDefault="00A31742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Cs w:val="24"/>
              </w:rPr>
              <w:t>_______________</w:t>
            </w:r>
            <w:r>
              <w:rPr>
                <w:rFonts w:ascii="標楷體" w:eastAsia="標楷體" w:hAnsi="標楷體"/>
                <w:szCs w:val="24"/>
              </w:rPr>
              <w:t xml:space="preserve">　簽名：</w:t>
            </w:r>
          </w:p>
          <w:p w:rsidR="007C3E6E" w:rsidRDefault="00A3174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</w:t>
            </w:r>
          </w:p>
        </w:tc>
      </w:tr>
    </w:tbl>
    <w:p w:rsidR="007C3E6E" w:rsidRDefault="007C3E6E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bookmarkStart w:id="2" w:name="_Hlk159520506"/>
    </w:p>
    <w:p w:rsidR="007C3E6E" w:rsidRDefault="007C3E6E">
      <w:pPr>
        <w:pageBreakBefore/>
        <w:widowControl/>
        <w:rPr>
          <w:rFonts w:ascii="標楷體" w:eastAsia="標楷體" w:hAnsi="標楷體"/>
          <w:b/>
          <w:szCs w:val="24"/>
        </w:rPr>
      </w:pPr>
    </w:p>
    <w:p w:rsidR="007C3E6E" w:rsidRDefault="00A31742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附件二</w:t>
      </w:r>
    </w:p>
    <w:p w:rsidR="007C3E6E" w:rsidRDefault="00A31742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切結書</w:t>
      </w:r>
    </w:p>
    <w:bookmarkEnd w:id="2"/>
    <w:p w:rsidR="007C3E6E" w:rsidRDefault="007C3E6E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7C3E6E" w:rsidRDefault="007C3E6E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7C3E6E" w:rsidRDefault="00A31742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立切結書人（申請人姓名）報名參加「新北市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學年度族語教學支援工作人員</w:t>
      </w:r>
      <w:r>
        <w:rPr>
          <w:rFonts w:ascii="標楷體" w:eastAsia="標楷體" w:hAnsi="標楷體"/>
          <w:sz w:val="32"/>
          <w:szCs w:val="32"/>
        </w:rPr>
        <w:t>36</w:t>
      </w:r>
      <w:r>
        <w:rPr>
          <w:rFonts w:ascii="標楷體" w:eastAsia="標楷體" w:hAnsi="標楷體"/>
          <w:sz w:val="32"/>
          <w:szCs w:val="32"/>
        </w:rPr>
        <w:t>小時研習」，已詳閱認證作業內容，茲切結下列事項：</w:t>
      </w:r>
    </w:p>
    <w:p w:rsidR="007C3E6E" w:rsidRDefault="007C3E6E">
      <w:pPr>
        <w:snapToGrid w:val="0"/>
        <w:spacing w:line="500" w:lineRule="atLeast"/>
        <w:ind w:firstLine="720"/>
        <w:jc w:val="both"/>
        <w:rPr>
          <w:rFonts w:ascii="標楷體" w:eastAsia="標楷體" w:hAnsi="標楷體"/>
          <w:sz w:val="32"/>
          <w:szCs w:val="32"/>
        </w:rPr>
      </w:pPr>
    </w:p>
    <w:p w:rsidR="007C3E6E" w:rsidRDefault="00A31742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所附證件正本與影印相符，如有不實本人願負相關法律責任並無異議放棄認證通過及應聘資格。</w:t>
      </w:r>
    </w:p>
    <w:p w:rsidR="007C3E6E" w:rsidRDefault="00A31742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7C3E6E" w:rsidRDefault="007C3E6E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</w:p>
    <w:p w:rsidR="007C3E6E" w:rsidRDefault="00A31742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7C3E6E" w:rsidRDefault="00A31742">
      <w:pPr>
        <w:spacing w:line="500" w:lineRule="atLeas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新北市原住民族教育資源中心</w:t>
      </w:r>
    </w:p>
    <w:p w:rsidR="007C3E6E" w:rsidRDefault="007C3E6E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</w:p>
    <w:p w:rsidR="007C3E6E" w:rsidRDefault="00A31742">
      <w:pPr>
        <w:spacing w:line="500" w:lineRule="atLeast"/>
        <w:ind w:right="6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立切結書人：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7C3E6E" w:rsidRDefault="00A31742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</w:p>
    <w:p w:rsidR="007C3E6E" w:rsidRDefault="00A31742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:rsidR="007C3E6E" w:rsidRDefault="00A31742">
      <w:pPr>
        <w:spacing w:line="500" w:lineRule="atLeast"/>
        <w:ind w:right="640"/>
      </w:pP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年月日</w:t>
      </w:r>
    </w:p>
    <w:sectPr w:rsidR="007C3E6E">
      <w:pgSz w:w="11906" w:h="16838"/>
      <w:pgMar w:top="567" w:right="1274" w:bottom="1276" w:left="1276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42" w:rsidRDefault="00A31742">
      <w:r>
        <w:separator/>
      </w:r>
    </w:p>
  </w:endnote>
  <w:endnote w:type="continuationSeparator" w:id="0">
    <w:p w:rsidR="00A31742" w:rsidRDefault="00A3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42" w:rsidRDefault="00A31742">
      <w:r>
        <w:rPr>
          <w:color w:val="000000"/>
        </w:rPr>
        <w:separator/>
      </w:r>
    </w:p>
  </w:footnote>
  <w:footnote w:type="continuationSeparator" w:id="0">
    <w:p w:rsidR="00A31742" w:rsidRDefault="00A3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DC6"/>
    <w:multiLevelType w:val="multilevel"/>
    <w:tmpl w:val="7AC2FC78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DFD590D"/>
    <w:multiLevelType w:val="multilevel"/>
    <w:tmpl w:val="FBD2460E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0C56AFD"/>
    <w:multiLevelType w:val="multilevel"/>
    <w:tmpl w:val="8E84FB86"/>
    <w:lvl w:ilvl="0">
      <w:start w:val="1"/>
      <w:numFmt w:val="taiwaneseCountingThousand"/>
      <w:lvlText w:val="%1、"/>
      <w:lvlJc w:val="left"/>
      <w:pPr>
        <w:ind w:left="57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" w15:restartNumberingAfterBreak="0">
    <w:nsid w:val="263A2B63"/>
    <w:multiLevelType w:val="multilevel"/>
    <w:tmpl w:val="3F66AF78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28A85E72"/>
    <w:multiLevelType w:val="multilevel"/>
    <w:tmpl w:val="0C4E677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3364E4D"/>
    <w:multiLevelType w:val="multilevel"/>
    <w:tmpl w:val="5A8C41AC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3B6969C4"/>
    <w:multiLevelType w:val="multilevel"/>
    <w:tmpl w:val="C3BC8C0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C4727AE"/>
    <w:multiLevelType w:val="multilevel"/>
    <w:tmpl w:val="0A3619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43B524C"/>
    <w:multiLevelType w:val="multilevel"/>
    <w:tmpl w:val="D78A497C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C3E6E"/>
    <w:rsid w:val="007C3E6E"/>
    <w:rsid w:val="007E007C"/>
    <w:rsid w:val="00A3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A88B5-D212-4D92-B036-A8BD5274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  <w:szCs w:val="20"/>
    </w:rPr>
  </w:style>
  <w:style w:type="character" w:customStyle="1" w:styleId="a4">
    <w:name w:val="清單段落 字元"/>
    <w:rPr>
      <w:rFonts w:ascii="Times New Roman" w:eastAsia="新細明體" w:hAnsi="Times New Roman"/>
      <w:sz w:val="20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Emphasis"/>
    <w:basedOn w:val="a0"/>
    <w:rPr>
      <w:rFonts w:cs="Times New Roman"/>
      <w:i/>
      <w:iCs/>
    </w:rPr>
  </w:style>
  <w:style w:type="character" w:styleId="ac">
    <w:name w:val="Hyperlink"/>
    <w:basedOn w:val="a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buser2</cp:lastModifiedBy>
  <cp:revision>2</cp:revision>
  <cp:lastPrinted>2021-11-08T06:32:00Z</cp:lastPrinted>
  <dcterms:created xsi:type="dcterms:W3CDTF">2024-03-08T03:11:00Z</dcterms:created>
  <dcterms:modified xsi:type="dcterms:W3CDTF">2024-03-08T03:11:00Z</dcterms:modified>
</cp:coreProperties>
</file>